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92682B" w:rsidRPr="00535BF5" w:rsidTr="00535BF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682B" w:rsidRPr="00535BF5" w:rsidRDefault="00137674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BF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450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535BF5" w:rsidRDefault="0092682B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535BF5" w:rsidRDefault="0092682B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535BF5" w:rsidRDefault="0092682B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535BF5" w:rsidRDefault="00EE01E3" w:rsidP="00137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Од</w:t>
            </w:r>
            <w:r w:rsidR="0013767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сек</w:t>
            </w:r>
            <w:r w:rsidR="00805564"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републичке комуналне инспекције</w:t>
            </w:r>
          </w:p>
        </w:tc>
        <w:bookmarkStart w:id="0" w:name="_GoBack"/>
        <w:bookmarkEnd w:id="0"/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24"/>
      </w:tblGrid>
      <w:tr w:rsidR="009874BA" w:rsidRPr="00535BF5" w:rsidTr="00535BF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6A4370" w:rsidRPr="00535BF5" w:rsidRDefault="009874BA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76E83" w:rsidRDefault="00676E83" w:rsidP="00676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74109E"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ГРАДСКИ И ПРИГРАДСКИ ПРЕВОЗ ПУТНИКА</w:t>
            </w:r>
            <w:r w:rsidR="00EA28C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523DF" w:rsidRPr="00676E8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</w:t>
            </w:r>
            <w:r w:rsidRPr="00676E8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Л 050</w:t>
            </w:r>
            <w:r w:rsidR="006A4370" w:rsidRPr="00676E8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-0</w:t>
            </w:r>
            <w:r w:rsidRPr="00676E8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6A4370" w:rsidRPr="00676E8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/0</w:t>
            </w:r>
            <w:r w:rsidRPr="00676E8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DB207D" w:rsidRPr="00676E8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B207D" w:rsidRPr="007B76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(</w:t>
            </w:r>
            <w:r w:rsidR="007B763E" w:rsidRPr="007B76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30</w:t>
            </w:r>
            <w:r w:rsidR="00DB207D" w:rsidRPr="007B763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B763E" w:rsidRPr="007B76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03</w:t>
            </w:r>
            <w:r w:rsidRPr="007B763E">
              <w:rPr>
                <w:rFonts w:ascii="Times New Roman" w:hAnsi="Times New Roman"/>
                <w:b/>
                <w:sz w:val="20"/>
                <w:szCs w:val="20"/>
              </w:rPr>
              <w:t>.2026</w:t>
            </w:r>
            <w:r w:rsidR="00DB207D" w:rsidRPr="007B763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B207D" w:rsidRPr="007B76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RPr="00535BF5" w:rsidTr="00535BF5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874BA" w:rsidRPr="00535BF5" w:rsidRDefault="00DD5AA5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RPr="00535BF5" w:rsidTr="00535BF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74BA" w:rsidRPr="00535BF5" w:rsidRDefault="0094455E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535BF5" w:rsidRDefault="0094455E" w:rsidP="00535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редовни</w:t>
            </w:r>
          </w:p>
          <w:p w:rsidR="0094455E" w:rsidRPr="00535BF5" w:rsidRDefault="0094455E" w:rsidP="00535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535BF5" w:rsidRDefault="0094455E" w:rsidP="00535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74BA" w:rsidRPr="00535BF5" w:rsidRDefault="00DD5AA5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4455E"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нспекцијск</w:t>
            </w: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4455E"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надзор</w:t>
            </w: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извршен</w:t>
            </w:r>
            <w:r w:rsidR="0094455E"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94455E" w:rsidRPr="00535BF5" w:rsidRDefault="0094455E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Датум:</w:t>
            </w:r>
          </w:p>
          <w:p w:rsidR="0094455E" w:rsidRPr="00535BF5" w:rsidRDefault="0094455E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535BF5" w:rsidRDefault="0094455E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087"/>
      </w:tblGrid>
      <w:tr w:rsidR="00E11991" w:rsidRPr="00535BF5" w:rsidTr="00535BF5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E11991" w:rsidRPr="00535BF5" w:rsidRDefault="00FB299B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RPr="00535BF5" w:rsidTr="00535BF5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A334F" w:rsidRPr="00535BF5" w:rsidRDefault="00FB299B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34F" w:rsidRPr="00535BF5" w:rsidTr="00535BF5">
        <w:tc>
          <w:tcPr>
            <w:tcW w:w="2537" w:type="dxa"/>
            <w:tcBorders>
              <w:lef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34F" w:rsidRPr="00535BF5" w:rsidTr="00535BF5">
        <w:tc>
          <w:tcPr>
            <w:tcW w:w="2537" w:type="dxa"/>
            <w:tcBorders>
              <w:lef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34F" w:rsidRPr="00535BF5" w:rsidTr="00535BF5">
        <w:tc>
          <w:tcPr>
            <w:tcW w:w="2537" w:type="dxa"/>
            <w:tcBorders>
              <w:lef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34F" w:rsidRPr="00535BF5" w:rsidTr="00535BF5">
        <w:tc>
          <w:tcPr>
            <w:tcW w:w="2537" w:type="dxa"/>
            <w:tcBorders>
              <w:lef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Одговорно лице</w:t>
            </w:r>
            <w:r w:rsidR="00C47B66"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34F" w:rsidRPr="00535BF5" w:rsidTr="00535BF5">
        <w:tc>
          <w:tcPr>
            <w:tcW w:w="2537" w:type="dxa"/>
            <w:tcBorders>
              <w:lef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34F" w:rsidRPr="00535BF5" w:rsidTr="00535BF5">
        <w:tc>
          <w:tcPr>
            <w:tcW w:w="25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Телефон, </w:t>
            </w:r>
            <w:r w:rsidRPr="00535BF5">
              <w:rPr>
                <w:rFonts w:ascii="Times New Roman" w:hAnsi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0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334F" w:rsidRPr="00535BF5" w:rsidRDefault="008A334F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F20" w:rsidRPr="00CC5F20" w:rsidRDefault="00CC5F20" w:rsidP="00CC5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CC5F20" w:rsidRPr="00535BF5" w:rsidTr="00535BF5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CC5F20" w:rsidRPr="00535BF5" w:rsidRDefault="00CC5F20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2C62E9" w:rsidRPr="002C62E9" w:rsidRDefault="002C62E9" w:rsidP="002C6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EA28C9" w:rsidRPr="00535BF5" w:rsidTr="00535BF5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DD5AA5" w:rsidRPr="00535BF5" w:rsidRDefault="00DD5AA5" w:rsidP="00535BF5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DD5AA5" w:rsidRPr="00535BF5" w:rsidRDefault="00DD5AA5" w:rsidP="00535BF5">
            <w:pPr>
              <w:spacing w:after="0" w:line="240" w:lineRule="auto"/>
              <w:ind w:left="45"/>
              <w:jc w:val="center"/>
              <w:rPr>
                <w:rFonts w:ascii="Times New Roman" w:eastAsia="Webdings" w:hAnsi="Times New Roman"/>
                <w:sz w:val="24"/>
                <w:szCs w:val="24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129" w:rsidRPr="00535BF5" w:rsidRDefault="00722022" w:rsidP="00535BF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35B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Pr="00535BF5" w:rsidRDefault="00DD5AA5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D5AA5" w:rsidRPr="00535BF5" w:rsidRDefault="00663129" w:rsidP="00535BF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EA28C9" w:rsidRPr="00535BF5" w:rsidTr="00535BF5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D5AA5" w:rsidRPr="00535BF5" w:rsidRDefault="00676E83" w:rsidP="0013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1437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21437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  <w:r w:rsidRPr="0021437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 својој територији одлуком прописала начин обављања комуналне делатнос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214371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</w:t>
            </w:r>
            <w:r w:rsidR="00B13F76">
              <w:rPr>
                <w:rFonts w:ascii="Times New Roman" w:hAnsi="Times New Roman"/>
                <w:sz w:val="24"/>
                <w:szCs w:val="24"/>
                <w:lang w:val="sr-Cyrl-CS"/>
              </w:rPr>
              <w:t>радски и приградски</w:t>
            </w:r>
            <w:r w:rsidR="00CA02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превоз путника</w:t>
            </w:r>
            <w:r w:rsidR="00DD5AA5"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4E34" w:rsidRPr="00535BF5" w:rsidRDefault="00C14E34" w:rsidP="00535BF5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r w:rsidRPr="00535BF5">
              <w:rPr>
                <w:rFonts w:ascii="Times New Roman" w:eastAsia="Webdings" w:hAnsi="Times New Roman"/>
                <w:sz w:val="24"/>
                <w:szCs w:val="24"/>
              </w:rPr>
              <w:sym w:font="Times New Roman" w:char="F063"/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да-2</w:t>
            </w:r>
          </w:p>
          <w:p w:rsidR="00C14E34" w:rsidRPr="00535BF5" w:rsidRDefault="00C14E34" w:rsidP="00535BF5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</w:rPr>
              <w:sym w:font="Times New Roman" w:char="F063"/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дел</w:t>
            </w:r>
            <w:proofErr w:type="spellEnd"/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  <w:p w:rsidR="00DD5AA5" w:rsidRPr="00535BF5" w:rsidRDefault="00C14E34" w:rsidP="00535BF5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r w:rsidRPr="00535BF5">
              <w:rPr>
                <w:rFonts w:ascii="Times New Roman" w:eastAsia="Webdings" w:hAnsi="Times New Roman"/>
                <w:sz w:val="24"/>
                <w:szCs w:val="24"/>
              </w:rPr>
              <w:sym w:font="Times New Roman" w:char="F063"/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</w:t>
            </w:r>
          </w:p>
          <w:p w:rsidR="004235BA" w:rsidRPr="00535BF5" w:rsidRDefault="00454634" w:rsidP="00535BF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r w:rsidR="004235BA"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="004235BA"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DD5AA5" w:rsidRPr="00535BF5" w:rsidRDefault="00676E83" w:rsidP="0054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Члан </w:t>
            </w:r>
            <w:r w:rsidR="008A7EC7">
              <w:rPr>
                <w:rFonts w:ascii="Times New Roman" w:hAnsi="Times New Roman"/>
                <w:sz w:val="24"/>
                <w:szCs w:val="24"/>
                <w:lang w:val="sr-Cyrl-CS"/>
              </w:rPr>
              <w:t>13.</w:t>
            </w:r>
            <w:r w:rsidR="00377139"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FA6F4C"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D5AA5" w:rsidRPr="00535BF5" w:rsidRDefault="00DD5AA5" w:rsidP="00535BF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A28C9" w:rsidRPr="00535BF5" w:rsidTr="00535BF5">
        <w:tc>
          <w:tcPr>
            <w:tcW w:w="5954" w:type="dxa"/>
            <w:tcBorders>
              <w:left w:val="double" w:sz="4" w:space="0" w:color="auto"/>
            </w:tcBorders>
            <w:shd w:val="clear" w:color="auto" w:fill="auto"/>
          </w:tcPr>
          <w:p w:rsidR="00DD5AA5" w:rsidRPr="00535BF5" w:rsidRDefault="00676E83" w:rsidP="00662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76E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је одлуком јединице локалне самоуправе прописано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</w:t>
            </w:r>
            <w:r w:rsidRPr="00676E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је Градски и приградски превоз путника</w:t>
            </w:r>
            <w:r w:rsidRPr="00676E83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превоз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путника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унутар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насељених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места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између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насељених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места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која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налазе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територији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јединице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локалне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самоуправе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који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обухвата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јавни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линијски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превоз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аутобусом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као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обезбеђивање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места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укрцавање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искрцавање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путника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станица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стајалишта</w:t>
            </w:r>
            <w:proofErr w:type="spellEnd"/>
            <w:r w:rsidRPr="00676E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sr-Cyrl-CS"/>
              </w:rPr>
              <w:t>)</w:t>
            </w:r>
            <w:r w:rsid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sr-Cyrl-CS"/>
              </w:rPr>
              <w:t>?</w:t>
            </w:r>
            <w:r w:rsidRPr="00676E83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4E34" w:rsidRPr="00535BF5" w:rsidRDefault="00C14E34" w:rsidP="00535BF5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да</w:t>
            </w:r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  <w:p w:rsidR="00C14E34" w:rsidRPr="00535BF5" w:rsidRDefault="00C14E34" w:rsidP="00535BF5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  <w:p w:rsidR="00C14E34" w:rsidRPr="00535BF5" w:rsidRDefault="00C14E34" w:rsidP="00535BF5">
            <w:pPr>
              <w:spacing w:after="0" w:line="240" w:lineRule="auto"/>
              <w:ind w:left="50"/>
              <w:rPr>
                <w:rFonts w:ascii="Times New Roman" w:eastAsia="Webdings" w:hAnsi="Times New Roman"/>
                <w:sz w:val="24"/>
                <w:szCs w:val="24"/>
                <w:lang w:val="sr-Cyrl-R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</w:t>
            </w:r>
          </w:p>
          <w:p w:rsidR="00DD5AA5" w:rsidRPr="00535BF5" w:rsidRDefault="00C14E34" w:rsidP="00535BF5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5AA5" w:rsidRPr="00535BF5" w:rsidRDefault="005F7004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D5AA5" w:rsidRPr="00535BF5" w:rsidRDefault="00DD5AA5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A28C9" w:rsidRPr="00535BF5" w:rsidTr="00535BF5">
        <w:tc>
          <w:tcPr>
            <w:tcW w:w="5954" w:type="dxa"/>
            <w:tcBorders>
              <w:left w:val="double" w:sz="4" w:space="0" w:color="auto"/>
            </w:tcBorders>
            <w:shd w:val="clear" w:color="auto" w:fill="auto"/>
          </w:tcPr>
          <w:p w:rsidR="00CA0217" w:rsidRPr="00535BF5" w:rsidRDefault="00662AF4" w:rsidP="00662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76E8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је </w:t>
            </w:r>
            <w:r w:rsidRPr="00662AF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одлуком јединице локалне самоуправе прописано да је Градски и приградски превоз путника</w:t>
            </w:r>
            <w:r w:rsidRPr="00662AF4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превоз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путника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тролејбусом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трамвајем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метроом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жичаром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путничким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бродом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скелом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чамцем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привредне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сврхе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662AF4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као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обезбеђивање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места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укрцавање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искрцавање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путника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станица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стајалишта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sr-Cyrl-CS"/>
              </w:rPr>
              <w:t>)</w:t>
            </w:r>
            <w:r w:rsidRPr="00662AF4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плутајућих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објеката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пристајање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пловила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која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врше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превоз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путника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домаћој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линијској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пловидби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сл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као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саобраћајних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објеката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који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користе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тим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видовима</w:t>
            </w:r>
            <w:proofErr w:type="spellEnd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A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превоза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  <w:r w:rsidR="00CA0217" w:rsidRPr="00662AF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4E34" w:rsidRPr="00535BF5" w:rsidRDefault="00A7099D" w:rsidP="00535BF5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proofErr w:type="gramStart"/>
            <w:r w:rsidR="00C14E34"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="00C14E34"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да</w:t>
            </w:r>
            <w:proofErr w:type="gramEnd"/>
            <w:r w:rsidR="00C14E34" w:rsidRPr="00535BF5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  <w:p w:rsidR="00C14E34" w:rsidRPr="00535BF5" w:rsidRDefault="00A7099D" w:rsidP="00535BF5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="00C14E34"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="00C14E34"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C14E34" w:rsidRPr="00535BF5">
              <w:rPr>
                <w:rFonts w:ascii="Times New Roman" w:eastAsia="Times New Roman" w:hAnsi="Times New Roman"/>
                <w:sz w:val="24"/>
                <w:szCs w:val="24"/>
              </w:rPr>
              <w:t>дел</w:t>
            </w:r>
            <w:proofErr w:type="spellEnd"/>
            <w:proofErr w:type="gramEnd"/>
            <w:r w:rsidR="00C14E34" w:rsidRPr="00535BF5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="00C14E34"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14E34"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  <w:p w:rsidR="00C14E34" w:rsidRPr="00535BF5" w:rsidRDefault="00A7099D" w:rsidP="00535BF5">
            <w:pPr>
              <w:spacing w:after="0" w:line="240" w:lineRule="auto"/>
              <w:ind w:left="50"/>
              <w:rPr>
                <w:rFonts w:ascii="Times New Roman" w:eastAsia="Webdings" w:hAnsi="Times New Roman"/>
                <w:sz w:val="24"/>
                <w:szCs w:val="24"/>
                <w:lang w:val="sr-Cyrl-R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="00C14E34"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="00C14E34"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C14E34" w:rsidRPr="00535BF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proofErr w:type="gramEnd"/>
            <w:r w:rsidR="00C14E34"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14E34"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</w:t>
            </w:r>
          </w:p>
          <w:p w:rsidR="00C14E34" w:rsidRPr="00535BF5" w:rsidRDefault="00A7099D" w:rsidP="00535BF5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="00C14E34"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="00C14E34"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нп</w:t>
            </w:r>
            <w:proofErr w:type="gramEnd"/>
            <w:r w:rsidR="00C14E34" w:rsidRPr="00535BF5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  <w:p w:rsidR="00DD5AA5" w:rsidRPr="00535BF5" w:rsidRDefault="00DD5AA5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5AA5" w:rsidRPr="00535BF5" w:rsidRDefault="008D245F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D5AA5" w:rsidRPr="00535BF5" w:rsidRDefault="00DD5AA5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A28C9" w:rsidRPr="00535BF5" w:rsidTr="00B13F76">
        <w:tc>
          <w:tcPr>
            <w:tcW w:w="5954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:rsidR="00987849" w:rsidRPr="00535BF5" w:rsidRDefault="00662AF4" w:rsidP="003065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371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Да ли је одлуком, као вршилац комуналне делатности </w:t>
            </w:r>
            <w:r w:rsidRPr="00662AF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Градски и приградски превоз путника</w:t>
            </w:r>
            <w:r w:rsidRPr="00662AF4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,</w:t>
            </w:r>
            <w:r w:rsidRPr="0021437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одређено 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C14E34" w:rsidRPr="00535BF5" w:rsidRDefault="00C14E34" w:rsidP="00535BF5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да</w:t>
            </w:r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  <w:p w:rsidR="00C14E34" w:rsidRPr="00535BF5" w:rsidRDefault="00C14E34" w:rsidP="00535BF5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  <w:p w:rsidR="00C14E34" w:rsidRPr="00535BF5" w:rsidRDefault="00C14E34" w:rsidP="00535BF5">
            <w:pPr>
              <w:spacing w:after="0" w:line="240" w:lineRule="auto"/>
              <w:ind w:left="50"/>
              <w:rPr>
                <w:rFonts w:ascii="Times New Roman" w:eastAsia="Webdings" w:hAnsi="Times New Roman"/>
                <w:sz w:val="24"/>
                <w:szCs w:val="24"/>
                <w:lang w:val="sr-Cyrl-R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</w:t>
            </w:r>
          </w:p>
          <w:p w:rsidR="00F34156" w:rsidRPr="00535BF5" w:rsidRDefault="00C14E34" w:rsidP="00535BF5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4156" w:rsidRPr="00535BF5" w:rsidRDefault="00662AF4" w:rsidP="00793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75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Члан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1а. и </w:t>
            </w:r>
            <w:r w:rsidRPr="0039751F">
              <w:rPr>
                <w:rFonts w:ascii="Times New Roman" w:hAnsi="Times New Roman"/>
                <w:sz w:val="24"/>
                <w:szCs w:val="24"/>
                <w:lang w:val="sr-Cyrl-CS"/>
              </w:rPr>
              <w:t>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34156" w:rsidRPr="00535BF5" w:rsidRDefault="00F34156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62AF4" w:rsidRPr="00535BF5" w:rsidTr="00535BF5">
        <w:tc>
          <w:tcPr>
            <w:tcW w:w="5954" w:type="dxa"/>
            <w:tcBorders>
              <w:left w:val="double" w:sz="4" w:space="0" w:color="auto"/>
            </w:tcBorders>
            <w:shd w:val="clear" w:color="auto" w:fill="auto"/>
          </w:tcPr>
          <w:p w:rsidR="00662AF4" w:rsidRPr="00E33D44" w:rsidRDefault="00662AF4" w:rsidP="00662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E33D4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одлуком јединице локалне самоуправе </w:t>
            </w:r>
            <w:r w:rsidRPr="00E33D44">
              <w:rPr>
                <w:rFonts w:ascii="Times New Roman" w:hAnsi="Times New Roman"/>
                <w:sz w:val="24"/>
                <w:szCs w:val="24"/>
                <w:lang w:val="sr-Cyrl-CS"/>
              </w:rPr>
              <w:t>вршилац комуналне делатности одређен</w:t>
            </w:r>
            <w:r w:rsidRPr="00AE7D5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662AF4">
              <w:rPr>
                <w:rFonts w:ascii="Times New Roman" w:hAnsi="Times New Roman"/>
                <w:sz w:val="24"/>
                <w:szCs w:val="24"/>
                <w:lang w:val="sr-Cyrl-CS"/>
              </w:rPr>
              <w:t>путем</w:t>
            </w:r>
            <w:r w:rsidRPr="00AE7D5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поверавања</w:t>
            </w:r>
            <w:r w:rsidRPr="00E33D4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комуналне делатности или оснивањем јавног предузећа или споразумом о сарадњи или одређивањем националног управљача?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AF4" w:rsidRPr="00535BF5" w:rsidRDefault="00662AF4" w:rsidP="00662AF4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да</w:t>
            </w:r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  <w:p w:rsidR="00662AF4" w:rsidRPr="00535BF5" w:rsidRDefault="00662AF4" w:rsidP="00662AF4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  <w:p w:rsidR="00662AF4" w:rsidRPr="00535BF5" w:rsidRDefault="00662AF4" w:rsidP="00662AF4">
            <w:pPr>
              <w:spacing w:after="0" w:line="240" w:lineRule="auto"/>
              <w:ind w:left="50"/>
              <w:rPr>
                <w:rFonts w:ascii="Times New Roman" w:eastAsia="Webdings" w:hAnsi="Times New Roman"/>
                <w:sz w:val="24"/>
                <w:szCs w:val="24"/>
                <w:lang w:val="sr-Cyrl-R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</w:t>
            </w:r>
          </w:p>
          <w:p w:rsidR="00662AF4" w:rsidRDefault="00662AF4" w:rsidP="00662AF4">
            <w:pPr>
              <w:ind w:left="45"/>
              <w:rPr>
                <w:rFonts w:ascii="Times New Roman" w:eastAsia="Webdings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AF4" w:rsidRDefault="00662AF4" w:rsidP="00662AF4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62AF4" w:rsidRPr="00535BF5" w:rsidRDefault="00662AF4" w:rsidP="0066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62AF4" w:rsidRPr="00535BF5" w:rsidTr="00535BF5">
        <w:tc>
          <w:tcPr>
            <w:tcW w:w="5954" w:type="dxa"/>
            <w:tcBorders>
              <w:left w:val="double" w:sz="4" w:space="0" w:color="auto"/>
            </w:tcBorders>
            <w:shd w:val="clear" w:color="auto" w:fill="auto"/>
          </w:tcPr>
          <w:p w:rsidR="00662AF4" w:rsidRPr="00A153E8" w:rsidRDefault="00662AF4" w:rsidP="00662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Pr="00662AF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Градски и приградски превоз путника</w:t>
            </w:r>
            <w:r w:rsidRPr="00A153E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452343" w:rsidRPr="00E33D4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452343" w:rsidRPr="004523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452343" w:rsidRPr="004523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452343" w:rsidRPr="004523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2343" w:rsidRPr="004523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452343" w:rsidRPr="004523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2343" w:rsidRPr="004523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452343" w:rsidRPr="004523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2343" w:rsidRPr="004523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452343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452343" w:rsidRPr="00E33D44">
              <w:rPr>
                <w:rFonts w:ascii="Times New Roman" w:hAnsi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06FD" w:rsidRPr="00535BF5" w:rsidRDefault="004306FD" w:rsidP="004306FD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да</w:t>
            </w:r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  <w:p w:rsidR="004306FD" w:rsidRPr="00535BF5" w:rsidRDefault="004306FD" w:rsidP="004306FD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  <w:p w:rsidR="004306FD" w:rsidRPr="00535BF5" w:rsidRDefault="004306FD" w:rsidP="004306FD">
            <w:pPr>
              <w:spacing w:after="0" w:line="240" w:lineRule="auto"/>
              <w:ind w:left="50"/>
              <w:rPr>
                <w:rFonts w:ascii="Times New Roman" w:eastAsia="Webdings" w:hAnsi="Times New Roman"/>
                <w:sz w:val="24"/>
                <w:szCs w:val="24"/>
                <w:lang w:val="sr-Cyrl-R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</w:t>
            </w:r>
          </w:p>
          <w:p w:rsidR="00662AF4" w:rsidRPr="00A153E8" w:rsidRDefault="004306FD" w:rsidP="004306FD">
            <w:pPr>
              <w:ind w:left="45"/>
              <w:rPr>
                <w:rFonts w:ascii="Times New Roman" w:eastAsia="Webdings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AF4" w:rsidRDefault="00662AF4" w:rsidP="00662AF4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62AF4" w:rsidRPr="00535BF5" w:rsidRDefault="00662AF4" w:rsidP="0066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306FD" w:rsidRPr="00535BF5" w:rsidTr="00535BF5">
        <w:tc>
          <w:tcPr>
            <w:tcW w:w="5954" w:type="dxa"/>
            <w:tcBorders>
              <w:left w:val="double" w:sz="4" w:space="0" w:color="auto"/>
            </w:tcBorders>
            <w:shd w:val="clear" w:color="auto" w:fill="auto"/>
          </w:tcPr>
          <w:p w:rsidR="004306FD" w:rsidRPr="00A153E8" w:rsidRDefault="004306FD" w:rsidP="0043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153E8">
              <w:rPr>
                <w:rFonts w:ascii="Times New Roman" w:hAnsi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06FD" w:rsidRPr="00535BF5" w:rsidRDefault="004306FD" w:rsidP="004306FD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да</w:t>
            </w:r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  <w:p w:rsidR="004306FD" w:rsidRPr="00535BF5" w:rsidRDefault="004306FD" w:rsidP="004306FD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  <w:p w:rsidR="004306FD" w:rsidRPr="00535BF5" w:rsidRDefault="004306FD" w:rsidP="004306FD">
            <w:pPr>
              <w:spacing w:after="0" w:line="240" w:lineRule="auto"/>
              <w:ind w:left="50"/>
              <w:rPr>
                <w:rFonts w:ascii="Times New Roman" w:eastAsia="Webdings" w:hAnsi="Times New Roman"/>
                <w:sz w:val="24"/>
                <w:szCs w:val="24"/>
                <w:lang w:val="sr-Cyrl-R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</w:t>
            </w:r>
          </w:p>
          <w:p w:rsidR="004306FD" w:rsidRPr="00A153E8" w:rsidRDefault="004306FD" w:rsidP="004306FD">
            <w:pPr>
              <w:ind w:left="45"/>
              <w:rPr>
                <w:rFonts w:ascii="Times New Roman" w:eastAsia="Webdings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eastAsia="Webdings" w:hAnsi="Times New Roman"/>
                <w:sz w:val="24"/>
                <w:szCs w:val="24"/>
                <w:lang w:val="sr-Cyrl-CS"/>
              </w:rPr>
              <w:t xml:space="preserve"> </w:t>
            </w:r>
            <w:r w:rsidRPr="00535BF5">
              <w:rPr>
                <w:rFonts w:ascii="Times New Roman" w:eastAsia="Webdings" w:hAnsi="Times New Roman"/>
                <w:sz w:val="24"/>
                <w:szCs w:val="24"/>
              </w:rPr>
              <w:t></w:t>
            </w:r>
            <w:r w:rsidRPr="00535BF5">
              <w:rPr>
                <w:rFonts w:ascii="Times New Roman" w:eastAsia="Times New Roman" w:hAnsi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6FD" w:rsidRDefault="004306FD" w:rsidP="004306FD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Члан 13.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306FD" w:rsidRPr="00535BF5" w:rsidRDefault="004306FD" w:rsidP="0043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0313D" w:rsidRDefault="0010313D" w:rsidP="00CC3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4111"/>
      </w:tblGrid>
      <w:tr w:rsidR="00EA28C9" w:rsidRPr="00535BF5" w:rsidTr="00535BF5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CC3915" w:rsidRPr="00535BF5" w:rsidRDefault="00CC3915" w:rsidP="00535B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535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535BF5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535BF5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535B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CC3915" w:rsidRPr="00535BF5" w:rsidRDefault="00CC3915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CC3915" w:rsidRPr="00535BF5" w:rsidRDefault="00CC3915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CC3915" w:rsidRPr="00535BF5" w:rsidRDefault="00CC3915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CC3915" w:rsidRPr="00535BF5" w:rsidRDefault="00CC3915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CC3915" w:rsidRPr="00535BF5" w:rsidRDefault="00CC3915" w:rsidP="00535B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:rsidR="00CC3915" w:rsidRPr="00535BF5" w:rsidRDefault="00CC3915" w:rsidP="00535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535BF5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______________________</w:t>
            </w:r>
          </w:p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535BF5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</w:p>
        </w:tc>
      </w:tr>
      <w:tr w:rsidR="00EA28C9" w:rsidRPr="00535BF5" w:rsidTr="00535BF5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CC3915" w:rsidRPr="00535BF5" w:rsidRDefault="00CC3915" w:rsidP="00535B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CC3915" w:rsidRPr="00535BF5" w:rsidRDefault="00CC3915" w:rsidP="00535B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CC3915" w:rsidRPr="00535BF5" w:rsidRDefault="00CC3915" w:rsidP="00535B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CC3915" w:rsidRPr="00535BF5" w:rsidRDefault="00CC3915" w:rsidP="00535B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CC3915" w:rsidRPr="00535BF5" w:rsidRDefault="00CC3915" w:rsidP="00535B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CC3915" w:rsidRPr="00535BF5" w:rsidRDefault="00CC3915" w:rsidP="00535B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535BF5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CC3915" w:rsidRPr="00535BF5" w:rsidRDefault="00CC3915" w:rsidP="0053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5BF5">
              <w:rPr>
                <w:rFonts w:ascii="Times New Roman" w:hAnsi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7939FF" w:rsidRDefault="007939FF" w:rsidP="00A431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618C1" w:rsidRDefault="00B618C1" w:rsidP="00A431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618C1" w:rsidRDefault="002632D9" w:rsidP="00A431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2632D9" w:rsidRDefault="002632D9" w:rsidP="00A431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Присутни представници надзираног субјекта</w:t>
      </w:r>
      <w:r w:rsidR="008A3002">
        <w:rPr>
          <w:rFonts w:ascii="Times New Roman" w:hAnsi="Times New Roman"/>
          <w:sz w:val="24"/>
          <w:szCs w:val="24"/>
          <w:lang w:val="sr-Cyrl-CS"/>
        </w:rPr>
        <w:t>:</w:t>
      </w:r>
    </w:p>
    <w:p w:rsidR="0024329D" w:rsidRDefault="0024329D" w:rsidP="00A431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2632D9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</w:t>
      </w:r>
      <w:r w:rsidR="008A3002">
        <w:rPr>
          <w:rFonts w:ascii="Times New Roman" w:hAnsi="Times New Roman"/>
          <w:sz w:val="24"/>
          <w:szCs w:val="24"/>
          <w:lang w:val="sr-Cyrl-CS"/>
        </w:rPr>
        <w:t>___________________________</w:t>
      </w:r>
    </w:p>
    <w:p w:rsidR="008A3002" w:rsidRDefault="008A3002" w:rsidP="00A4318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2632D9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</w:t>
      </w:r>
    </w:p>
    <w:p w:rsidR="008A3002" w:rsidRPr="008A3002" w:rsidRDefault="008A3002" w:rsidP="00A4318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A3002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</w:t>
      </w:r>
    </w:p>
    <w:p w:rsidR="008A3002" w:rsidRPr="008A3002" w:rsidRDefault="008A3002" w:rsidP="00A4318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A3002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</w:t>
      </w:r>
    </w:p>
    <w:p w:rsidR="008A3002" w:rsidRDefault="008A3002" w:rsidP="00A4318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57DCB" w:rsidRDefault="00857DCB" w:rsidP="00A4318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67197F" w:rsidRDefault="0067197F" w:rsidP="00A431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A3002" w:rsidRDefault="008A3002" w:rsidP="00A431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Контролну листу примио:</w:t>
      </w:r>
    </w:p>
    <w:p w:rsidR="006B5E1A" w:rsidRDefault="006B5E1A" w:rsidP="00A431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A3002" w:rsidRDefault="008A3002" w:rsidP="00A431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</w:t>
      </w:r>
    </w:p>
    <w:p w:rsidR="0010313D" w:rsidRPr="008A3002" w:rsidRDefault="0010313D" w:rsidP="00A431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65555D" w:rsidRPr="008A3002" w:rsidRDefault="00CA0D6C" w:rsidP="004E7139">
      <w:pPr>
        <w:spacing w:after="0" w:line="240" w:lineRule="auto"/>
        <w:ind w:left="5760"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4E713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5555D" w:rsidRPr="008A3002">
        <w:rPr>
          <w:rFonts w:ascii="Times New Roman" w:hAnsi="Times New Roman"/>
          <w:b/>
          <w:sz w:val="24"/>
          <w:szCs w:val="24"/>
          <w:lang w:val="sr-Cyrl-CS"/>
        </w:rPr>
        <w:t>РЕПУБЛИЧКИ</w:t>
      </w:r>
    </w:p>
    <w:p w:rsidR="0065555D" w:rsidRDefault="0065555D" w:rsidP="004E713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8A3002">
        <w:rPr>
          <w:rFonts w:ascii="Times New Roman" w:hAnsi="Times New Roman"/>
          <w:b/>
          <w:sz w:val="24"/>
          <w:szCs w:val="24"/>
          <w:lang w:val="sr-Cyrl-CS"/>
        </w:rPr>
        <w:t>КОМУНАЛНИ ИНСПЕКТОР</w:t>
      </w:r>
    </w:p>
    <w:p w:rsidR="0024329D" w:rsidRPr="008A3002" w:rsidRDefault="0024329D" w:rsidP="004E713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</w:t>
      </w:r>
      <w:r w:rsidR="00CA0D6C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="004E7139">
        <w:rPr>
          <w:rFonts w:ascii="Times New Roman" w:hAnsi="Times New Roman"/>
          <w:sz w:val="24"/>
          <w:szCs w:val="24"/>
          <w:lang w:val="sr-Cyrl-CS"/>
        </w:rPr>
        <w:t>_________________________</w:t>
      </w:r>
    </w:p>
    <w:sectPr w:rsidR="0065555D" w:rsidRPr="009605BE" w:rsidSect="0024329D">
      <w:pgSz w:w="12240" w:h="15840"/>
      <w:pgMar w:top="1134" w:right="1134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74"/>
    <w:rsid w:val="00021F13"/>
    <w:rsid w:val="000278E8"/>
    <w:rsid w:val="0007498C"/>
    <w:rsid w:val="000848E9"/>
    <w:rsid w:val="00092948"/>
    <w:rsid w:val="000E7AF1"/>
    <w:rsid w:val="00100A58"/>
    <w:rsid w:val="0010313D"/>
    <w:rsid w:val="001223B0"/>
    <w:rsid w:val="00137674"/>
    <w:rsid w:val="00165FE3"/>
    <w:rsid w:val="001A042B"/>
    <w:rsid w:val="001A0A28"/>
    <w:rsid w:val="001D131E"/>
    <w:rsid w:val="00234B57"/>
    <w:rsid w:val="0024329D"/>
    <w:rsid w:val="00247378"/>
    <w:rsid w:val="00252F1A"/>
    <w:rsid w:val="002632D9"/>
    <w:rsid w:val="002753EC"/>
    <w:rsid w:val="002858F3"/>
    <w:rsid w:val="002C62E9"/>
    <w:rsid w:val="0030652F"/>
    <w:rsid w:val="00316A06"/>
    <w:rsid w:val="00335BB3"/>
    <w:rsid w:val="00377139"/>
    <w:rsid w:val="00395B01"/>
    <w:rsid w:val="003A46BC"/>
    <w:rsid w:val="003C5857"/>
    <w:rsid w:val="003F73A4"/>
    <w:rsid w:val="004235BA"/>
    <w:rsid w:val="004306FD"/>
    <w:rsid w:val="00436DBA"/>
    <w:rsid w:val="0044148B"/>
    <w:rsid w:val="00445217"/>
    <w:rsid w:val="00452343"/>
    <w:rsid w:val="00454634"/>
    <w:rsid w:val="004A3D06"/>
    <w:rsid w:val="004B36A7"/>
    <w:rsid w:val="004E7139"/>
    <w:rsid w:val="004F3E2E"/>
    <w:rsid w:val="005327DB"/>
    <w:rsid w:val="00535BF5"/>
    <w:rsid w:val="005372FC"/>
    <w:rsid w:val="00543996"/>
    <w:rsid w:val="00544A9B"/>
    <w:rsid w:val="0057544B"/>
    <w:rsid w:val="005842F4"/>
    <w:rsid w:val="005B3F31"/>
    <w:rsid w:val="005C212C"/>
    <w:rsid w:val="005D4A14"/>
    <w:rsid w:val="005E7157"/>
    <w:rsid w:val="005F2F36"/>
    <w:rsid w:val="005F7004"/>
    <w:rsid w:val="00612AEF"/>
    <w:rsid w:val="00623818"/>
    <w:rsid w:val="00646CDC"/>
    <w:rsid w:val="0065555D"/>
    <w:rsid w:val="00662AF4"/>
    <w:rsid w:val="00663129"/>
    <w:rsid w:val="0067197F"/>
    <w:rsid w:val="00675DDD"/>
    <w:rsid w:val="00676E83"/>
    <w:rsid w:val="006A4370"/>
    <w:rsid w:val="006A7FCA"/>
    <w:rsid w:val="006B5E1A"/>
    <w:rsid w:val="006D04B9"/>
    <w:rsid w:val="006D6F3E"/>
    <w:rsid w:val="006E25DF"/>
    <w:rsid w:val="007059D3"/>
    <w:rsid w:val="00705A09"/>
    <w:rsid w:val="007062B0"/>
    <w:rsid w:val="00706571"/>
    <w:rsid w:val="00722022"/>
    <w:rsid w:val="0072281A"/>
    <w:rsid w:val="0074109E"/>
    <w:rsid w:val="00742298"/>
    <w:rsid w:val="00746CE2"/>
    <w:rsid w:val="0076266F"/>
    <w:rsid w:val="00764017"/>
    <w:rsid w:val="007939FF"/>
    <w:rsid w:val="007A0016"/>
    <w:rsid w:val="007A02CE"/>
    <w:rsid w:val="007B763E"/>
    <w:rsid w:val="00805564"/>
    <w:rsid w:val="00805888"/>
    <w:rsid w:val="00824D29"/>
    <w:rsid w:val="00855C36"/>
    <w:rsid w:val="00857DCB"/>
    <w:rsid w:val="00860A40"/>
    <w:rsid w:val="008A3002"/>
    <w:rsid w:val="008A334F"/>
    <w:rsid w:val="008A7EC7"/>
    <w:rsid w:val="008D245F"/>
    <w:rsid w:val="008D5900"/>
    <w:rsid w:val="009000C0"/>
    <w:rsid w:val="00902111"/>
    <w:rsid w:val="0092682B"/>
    <w:rsid w:val="00937AB6"/>
    <w:rsid w:val="0094455E"/>
    <w:rsid w:val="009605BE"/>
    <w:rsid w:val="00977683"/>
    <w:rsid w:val="00980938"/>
    <w:rsid w:val="009874BA"/>
    <w:rsid w:val="00987849"/>
    <w:rsid w:val="009E2EFB"/>
    <w:rsid w:val="009F22E4"/>
    <w:rsid w:val="009F282D"/>
    <w:rsid w:val="009F7146"/>
    <w:rsid w:val="00A30829"/>
    <w:rsid w:val="00A33F80"/>
    <w:rsid w:val="00A43181"/>
    <w:rsid w:val="00A43F80"/>
    <w:rsid w:val="00A7099D"/>
    <w:rsid w:val="00A84746"/>
    <w:rsid w:val="00AC371B"/>
    <w:rsid w:val="00AD257E"/>
    <w:rsid w:val="00B13F76"/>
    <w:rsid w:val="00B458FB"/>
    <w:rsid w:val="00B45EEB"/>
    <w:rsid w:val="00B523DF"/>
    <w:rsid w:val="00B57F78"/>
    <w:rsid w:val="00B618C1"/>
    <w:rsid w:val="00B6467C"/>
    <w:rsid w:val="00B76867"/>
    <w:rsid w:val="00BA0F45"/>
    <w:rsid w:val="00BA25A1"/>
    <w:rsid w:val="00BD7D8C"/>
    <w:rsid w:val="00C14E34"/>
    <w:rsid w:val="00C21696"/>
    <w:rsid w:val="00C4526B"/>
    <w:rsid w:val="00C47B66"/>
    <w:rsid w:val="00C96C1E"/>
    <w:rsid w:val="00CA0217"/>
    <w:rsid w:val="00CA0D6C"/>
    <w:rsid w:val="00CB5408"/>
    <w:rsid w:val="00CC2A2D"/>
    <w:rsid w:val="00CC3915"/>
    <w:rsid w:val="00CC5F20"/>
    <w:rsid w:val="00CD6D98"/>
    <w:rsid w:val="00CE2DCA"/>
    <w:rsid w:val="00D20360"/>
    <w:rsid w:val="00D52D94"/>
    <w:rsid w:val="00D9475F"/>
    <w:rsid w:val="00DA2680"/>
    <w:rsid w:val="00DB207D"/>
    <w:rsid w:val="00DD4D05"/>
    <w:rsid w:val="00DD5AA5"/>
    <w:rsid w:val="00DE1B18"/>
    <w:rsid w:val="00DE5599"/>
    <w:rsid w:val="00E11991"/>
    <w:rsid w:val="00E172FE"/>
    <w:rsid w:val="00E256D7"/>
    <w:rsid w:val="00E36CE9"/>
    <w:rsid w:val="00E37C23"/>
    <w:rsid w:val="00E41CC7"/>
    <w:rsid w:val="00E707C2"/>
    <w:rsid w:val="00E72757"/>
    <w:rsid w:val="00E8607C"/>
    <w:rsid w:val="00E9156B"/>
    <w:rsid w:val="00EA28C9"/>
    <w:rsid w:val="00EA650E"/>
    <w:rsid w:val="00EC2382"/>
    <w:rsid w:val="00ED0F65"/>
    <w:rsid w:val="00EE01E3"/>
    <w:rsid w:val="00EF6655"/>
    <w:rsid w:val="00F0039B"/>
    <w:rsid w:val="00F07889"/>
    <w:rsid w:val="00F20986"/>
    <w:rsid w:val="00F34156"/>
    <w:rsid w:val="00F51BF7"/>
    <w:rsid w:val="00F522F1"/>
    <w:rsid w:val="00F8526B"/>
    <w:rsid w:val="00FA2745"/>
    <w:rsid w:val="00FA5641"/>
    <w:rsid w:val="00FA6F4C"/>
    <w:rsid w:val="00FB299B"/>
    <w:rsid w:val="00FC31CC"/>
    <w:rsid w:val="00FD6007"/>
    <w:rsid w:val="00FE112D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178B"/>
  <w15:chartTrackingRefBased/>
  <w15:docId w15:val="{F5934FEB-CF87-4156-BAEF-EAD6E5A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C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C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pektor\Documents\%20%20%201%202021%20KOM%20INSP%20od%20(01)%2008%20marta%2021\00001%202026%20god%20RKI\01%20JAN%2026\NOVE%20K.L.%20za%20Slanje%20Gr%20i%20prig%20prev%20i%20Upr%20grob%20i%20sah%2021%2001%202026\&#1050;&#1051;-05%20111%20&#1043;&#1088;&#1072;&#1076;&#1089;&#1082;&#1080;%20&#1080;%20&#1087;&#1088;&#1080;&#1075;&#1088;&#1072;&#1076;&#1089;&#1082;&#1080;%20&#1087;&#1088;&#1077;&#1074;&#1086;&#1079;%20&#1087;&#1091;&#1090;&#1085;&#1080;&#1082;&#1072;%20&#1043;&#1088;&#1072;&#1076;%20&#1041;&#1077;&#1086;&#1075;&#1088;&#1072;&#107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BBC6-7EB8-4986-8E3E-CA2BC5C6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КЛ-05 111 Градски и приградски превоз путника Град Београд</Template>
  <TotalTime>19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Marija Dimić</cp:lastModifiedBy>
  <cp:revision>7</cp:revision>
  <dcterms:created xsi:type="dcterms:W3CDTF">2026-01-26T07:19:00Z</dcterms:created>
  <dcterms:modified xsi:type="dcterms:W3CDTF">2026-04-06T13:09:00Z</dcterms:modified>
</cp:coreProperties>
</file>